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C1" w:rsidRDefault="001943C1" w:rsidP="001943C1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943C1" w:rsidRPr="00012B97" w:rsidRDefault="001943C1" w:rsidP="001943C1">
      <w:pPr>
        <w:pStyle w:val="a6"/>
        <w:jc w:val="center"/>
        <w:rPr>
          <w:b/>
          <w:sz w:val="24"/>
          <w:szCs w:val="24"/>
          <w:lang w:val="ru-RU"/>
        </w:rPr>
      </w:pPr>
    </w:p>
    <w:p w:rsidR="001943C1" w:rsidRDefault="001943C1" w:rsidP="001943C1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943C1" w:rsidRPr="00B227BB" w:rsidRDefault="001943C1" w:rsidP="001943C1">
      <w:pPr>
        <w:jc w:val="center"/>
        <w:rPr>
          <w:b/>
          <w:spacing w:val="20"/>
          <w:sz w:val="28"/>
          <w:szCs w:val="28"/>
        </w:rPr>
      </w:pPr>
    </w:p>
    <w:p w:rsidR="001943C1" w:rsidRDefault="001943C1" w:rsidP="001943C1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943C1" w:rsidRPr="0010354C" w:rsidRDefault="001943C1" w:rsidP="001943C1"/>
    <w:p w:rsidR="001943C1" w:rsidRDefault="001943C1" w:rsidP="001943C1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943C1" w:rsidRPr="00B227BB" w:rsidRDefault="001943C1" w:rsidP="001943C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943C1" w:rsidRPr="00782A38" w:rsidTr="002757C4">
        <w:trPr>
          <w:trHeight w:val="620"/>
        </w:trPr>
        <w:tc>
          <w:tcPr>
            <w:tcW w:w="3340" w:type="dxa"/>
          </w:tcPr>
          <w:p w:rsidR="001943C1" w:rsidRPr="00892C1D" w:rsidRDefault="001943C1" w:rsidP="008C1C39">
            <w:pPr>
              <w:spacing w:before="120"/>
              <w:ind w:right="-111"/>
              <w:rPr>
                <w:sz w:val="28"/>
                <w:szCs w:val="28"/>
                <w:u w:val="single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 w:rsidR="008C1C39">
              <w:rPr>
                <w:sz w:val="28"/>
                <w:szCs w:val="28"/>
                <w:u w:val="single"/>
              </w:rPr>
              <w:t>17 грудня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 w:rsidR="002E1B07"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943C1" w:rsidRPr="00782A38" w:rsidRDefault="001943C1" w:rsidP="002757C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943C1" w:rsidRPr="00CF60E3" w:rsidRDefault="001943C1" w:rsidP="008C1C3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="008C1C39">
              <w:rPr>
                <w:sz w:val="28"/>
                <w:szCs w:val="28"/>
                <w:u w:val="single"/>
              </w:rPr>
              <w:t>379</w:t>
            </w:r>
          </w:p>
        </w:tc>
      </w:tr>
    </w:tbl>
    <w:p w:rsidR="002E1B07" w:rsidRDefault="00054540" w:rsidP="002E1B0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</w:t>
      </w:r>
    </w:p>
    <w:p w:rsidR="00054540" w:rsidRPr="00CE3598" w:rsidRDefault="00361624" w:rsidP="002E1B07">
      <w:pPr>
        <w:pStyle w:val="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робочого </w:t>
      </w:r>
      <w:r w:rsidR="002E1B07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54540" w:rsidRPr="00CE3598">
        <w:rPr>
          <w:sz w:val="28"/>
          <w:szCs w:val="28"/>
        </w:rPr>
        <w:t xml:space="preserve"> </w:t>
      </w:r>
    </w:p>
    <w:p w:rsidR="00054540" w:rsidRPr="005C37EE" w:rsidRDefault="00054540" w:rsidP="00054540"/>
    <w:p w:rsidR="00054540" w:rsidRPr="00FF66AA" w:rsidRDefault="00054540" w:rsidP="0005454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статей 6, 41 Закону України «Про місцеві державні адміністрації», 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Порядку затвердження проектів будівництва і проведення їх експертизи, затвердженого постановою </w:t>
      </w:r>
      <w:r w:rsidR="006729CA" w:rsidRPr="00787F7F">
        <w:rPr>
          <w:sz w:val="28"/>
          <w:szCs w:val="28"/>
        </w:rPr>
        <w:t>Кабінету Міністрів України</w:t>
      </w:r>
      <w:r w:rsidR="006729CA">
        <w:rPr>
          <w:sz w:val="28"/>
          <w:szCs w:val="28"/>
        </w:rPr>
        <w:t xml:space="preserve"> </w:t>
      </w:r>
      <w:r w:rsidR="006729CA" w:rsidRPr="00787F7F">
        <w:rPr>
          <w:bCs/>
          <w:sz w:val="28"/>
          <w:szCs w:val="28"/>
          <w:shd w:val="clear" w:color="auto" w:fill="FFFFFF"/>
        </w:rPr>
        <w:t>від 11.05.2011 № 560</w:t>
      </w:r>
      <w:r w:rsidR="006729CA" w:rsidRPr="00787F7F">
        <w:rPr>
          <w:sz w:val="28"/>
          <w:szCs w:val="28"/>
        </w:rPr>
        <w:t xml:space="preserve"> «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Про затвердження Порядку затвердження проектів будівництва і </w:t>
      </w:r>
      <w:r w:rsidR="006729CA" w:rsidRPr="002B2381">
        <w:rPr>
          <w:bCs/>
          <w:color w:val="000000"/>
          <w:sz w:val="28"/>
          <w:szCs w:val="28"/>
          <w:shd w:val="clear" w:color="auto" w:fill="FFFFFF"/>
        </w:rPr>
        <w:t>проведення їх експертизи та визнання такими, що втратили чинність, деяких постанов</w:t>
      </w:r>
      <w:r w:rsidR="006729CA" w:rsidRPr="00787F7F">
        <w:rPr>
          <w:bCs/>
          <w:sz w:val="28"/>
          <w:szCs w:val="28"/>
          <w:shd w:val="clear" w:color="auto" w:fill="FFFFFF"/>
        </w:rPr>
        <w:t xml:space="preserve"> Кабінету Міністрів України</w:t>
      </w:r>
      <w:r w:rsidR="006729CA" w:rsidRPr="00787F7F">
        <w:rPr>
          <w:sz w:val="28"/>
          <w:szCs w:val="28"/>
        </w:rPr>
        <w:t>»,</w:t>
      </w:r>
      <w:r w:rsidR="006729CA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 w:rsidR="002E1B07">
        <w:rPr>
          <w:bCs/>
          <w:sz w:val="28"/>
          <w:szCs w:val="28"/>
          <w:shd w:val="clear" w:color="auto" w:fill="FFFFFF"/>
        </w:rPr>
        <w:t xml:space="preserve">03.01.2024 № 3 </w:t>
      </w:r>
      <w:r w:rsidR="006729CA">
        <w:rPr>
          <w:bCs/>
          <w:sz w:val="28"/>
          <w:szCs w:val="28"/>
          <w:shd w:val="clear" w:color="auto" w:fill="FFFFFF"/>
        </w:rPr>
        <w:t xml:space="preserve">«Про затвердження Обласної програми збереження пам’яток архітектури місцевого значення Чернігівської області на 2024 рік» </w:t>
      </w:r>
      <w:r w:rsidR="00BA6CED">
        <w:rPr>
          <w:bCs/>
          <w:sz w:val="28"/>
          <w:szCs w:val="28"/>
          <w:shd w:val="clear" w:color="auto" w:fill="FFFFFF"/>
        </w:rPr>
        <w:t>(</w:t>
      </w:r>
      <w:r w:rsidR="006729CA">
        <w:rPr>
          <w:bCs/>
          <w:sz w:val="28"/>
          <w:szCs w:val="28"/>
          <w:shd w:val="clear" w:color="auto" w:fill="FFFFFF"/>
        </w:rPr>
        <w:t>зі змінами</w:t>
      </w:r>
      <w:r w:rsidR="002E1B07">
        <w:rPr>
          <w:bCs/>
          <w:sz w:val="28"/>
          <w:szCs w:val="28"/>
          <w:shd w:val="clear" w:color="auto" w:fill="FFFFFF"/>
        </w:rPr>
        <w:t>)</w:t>
      </w:r>
      <w:r w:rsidR="006729CA">
        <w:rPr>
          <w:bCs/>
          <w:sz w:val="28"/>
          <w:szCs w:val="28"/>
          <w:shd w:val="clear" w:color="auto" w:fill="FFFFFF"/>
        </w:rPr>
        <w:t>,</w:t>
      </w:r>
      <w:r w:rsidR="002E1B07">
        <w:rPr>
          <w:bCs/>
          <w:sz w:val="28"/>
          <w:szCs w:val="28"/>
          <w:shd w:val="clear" w:color="auto" w:fill="FFFFFF"/>
        </w:rPr>
        <w:t xml:space="preserve"> на підставі експертного звіту </w:t>
      </w:r>
      <w:r w:rsidRPr="00FF66AA">
        <w:rPr>
          <w:sz w:val="28"/>
          <w:szCs w:val="28"/>
        </w:rPr>
        <w:t>Товариства з обмеженою відповідальністю</w:t>
      </w:r>
      <w:r w:rsidR="00361624">
        <w:rPr>
          <w:sz w:val="28"/>
          <w:szCs w:val="28"/>
        </w:rPr>
        <w:t xml:space="preserve"> </w:t>
      </w:r>
      <w:r w:rsidRPr="00FF66AA">
        <w:rPr>
          <w:sz w:val="28"/>
          <w:szCs w:val="28"/>
        </w:rPr>
        <w:t>«Р</w:t>
      </w:r>
      <w:r w:rsidR="00477D7C">
        <w:rPr>
          <w:sz w:val="28"/>
          <w:szCs w:val="28"/>
        </w:rPr>
        <w:t>ЕМ</w:t>
      </w:r>
      <w:r>
        <w:rPr>
          <w:sz w:val="28"/>
          <w:szCs w:val="28"/>
        </w:rPr>
        <w:t>БУД</w:t>
      </w:r>
      <w:r w:rsidR="00477D7C">
        <w:rPr>
          <w:sz w:val="28"/>
          <w:szCs w:val="28"/>
        </w:rPr>
        <w:t>КОНСАЛТІНГ</w:t>
      </w:r>
      <w:r>
        <w:rPr>
          <w:sz w:val="28"/>
          <w:szCs w:val="28"/>
        </w:rPr>
        <w:t>»</w:t>
      </w:r>
      <w:r w:rsidR="006729CA">
        <w:rPr>
          <w:sz w:val="28"/>
          <w:szCs w:val="28"/>
        </w:rPr>
        <w:t xml:space="preserve"> щодо розгляду проектної документації на будівництво за робочим проектом</w:t>
      </w:r>
      <w:r>
        <w:rPr>
          <w:sz w:val="28"/>
          <w:szCs w:val="28"/>
        </w:rPr>
        <w:t xml:space="preserve"> від 1</w:t>
      </w:r>
      <w:r w:rsidR="00606E95">
        <w:rPr>
          <w:sz w:val="28"/>
          <w:szCs w:val="28"/>
        </w:rPr>
        <w:t>7</w:t>
      </w:r>
      <w:r w:rsidRPr="00FF66AA">
        <w:rPr>
          <w:sz w:val="28"/>
          <w:szCs w:val="28"/>
        </w:rPr>
        <w:t>.</w:t>
      </w:r>
      <w:r w:rsidR="00606E95">
        <w:rPr>
          <w:sz w:val="28"/>
          <w:szCs w:val="28"/>
        </w:rPr>
        <w:t>12</w:t>
      </w:r>
      <w:r w:rsidRPr="00FF66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66AA">
        <w:rPr>
          <w:sz w:val="28"/>
          <w:szCs w:val="28"/>
        </w:rPr>
        <w:t xml:space="preserve"> № </w:t>
      </w:r>
      <w:r w:rsidR="00606E95">
        <w:rPr>
          <w:sz w:val="28"/>
          <w:szCs w:val="28"/>
        </w:rPr>
        <w:t>1234/24-</w:t>
      </w:r>
      <w:r w:rsidR="00477D7C">
        <w:rPr>
          <w:sz w:val="28"/>
          <w:szCs w:val="28"/>
        </w:rPr>
        <w:t>РБК/ЕЗ</w:t>
      </w:r>
    </w:p>
    <w:p w:rsidR="00054540" w:rsidRPr="00FF66AA" w:rsidRDefault="00054540" w:rsidP="0005454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F66AA">
        <w:rPr>
          <w:b/>
          <w:sz w:val="28"/>
          <w:szCs w:val="28"/>
        </w:rPr>
        <w:t>н а к а з у ю:</w:t>
      </w:r>
    </w:p>
    <w:p w:rsidR="001943C1" w:rsidRPr="006D6519" w:rsidRDefault="001943C1" w:rsidP="001943C1">
      <w:pPr>
        <w:ind w:firstLine="567"/>
        <w:rPr>
          <w:sz w:val="28"/>
          <w:szCs w:val="28"/>
        </w:rPr>
      </w:pPr>
    </w:p>
    <w:p w:rsidR="004E4C78" w:rsidRDefault="001943C1" w:rsidP="001943C1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F60230">
        <w:rPr>
          <w:sz w:val="28"/>
          <w:szCs w:val="28"/>
        </w:rPr>
        <w:t xml:space="preserve">Затвердити </w:t>
      </w:r>
      <w:r w:rsidR="004E4C78">
        <w:rPr>
          <w:sz w:val="28"/>
          <w:szCs w:val="28"/>
        </w:rPr>
        <w:t>робочий проект</w:t>
      </w:r>
      <w:r w:rsidRPr="00F60230">
        <w:rPr>
          <w:sz w:val="28"/>
          <w:szCs w:val="28"/>
        </w:rPr>
        <w:t>: «</w:t>
      </w:r>
      <w:r w:rsidR="00477D7C">
        <w:rPr>
          <w:sz w:val="28"/>
          <w:szCs w:val="28"/>
        </w:rPr>
        <w:t xml:space="preserve">Реставрація. Протиаварійні роботи на пам’ятці архітектури місцевого значення «Губернська земська управа» (охоронний № 2-Чг) по вул. Шевченка, 7, </w:t>
      </w:r>
      <w:r w:rsidR="004E4C78" w:rsidRPr="00B631D9">
        <w:rPr>
          <w:sz w:val="28"/>
          <w:szCs w:val="28"/>
        </w:rPr>
        <w:t>м. Чернігів</w:t>
      </w:r>
      <w:r w:rsidR="00477D7C">
        <w:rPr>
          <w:sz w:val="28"/>
          <w:szCs w:val="28"/>
        </w:rPr>
        <w:t>, Чернігівської області</w:t>
      </w:r>
      <w:r w:rsidR="004E4C78">
        <w:rPr>
          <w:sz w:val="28"/>
          <w:szCs w:val="28"/>
        </w:rPr>
        <w:t>»</w:t>
      </w:r>
      <w:r w:rsidR="00606E95">
        <w:rPr>
          <w:sz w:val="28"/>
          <w:szCs w:val="28"/>
        </w:rPr>
        <w:t xml:space="preserve"> (Коригування)</w:t>
      </w:r>
      <w:r w:rsidR="004E4C78">
        <w:rPr>
          <w:sz w:val="28"/>
          <w:szCs w:val="28"/>
        </w:rPr>
        <w:t xml:space="preserve"> з такими техніко-економічними (технічними) показниками: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301"/>
        <w:gridCol w:w="1902"/>
        <w:gridCol w:w="1738"/>
      </w:tblGrid>
      <w:tr w:rsidR="00477D7C" w:rsidRPr="00DA648A" w:rsidTr="00F20F5B">
        <w:tc>
          <w:tcPr>
            <w:tcW w:w="689" w:type="dxa"/>
          </w:tcPr>
          <w:p w:rsidR="00477D7C" w:rsidRDefault="00477D7C" w:rsidP="00477D7C">
            <w:pPr>
              <w:tabs>
                <w:tab w:val="left" w:pos="851"/>
              </w:tabs>
              <w:spacing w:after="100" w:afterAutospacing="1"/>
              <w:ind w:left="426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left="426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ind w:left="567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Найменування показника</w:t>
            </w:r>
          </w:p>
        </w:tc>
        <w:tc>
          <w:tcPr>
            <w:tcW w:w="1921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750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Кількість</w:t>
            </w:r>
          </w:p>
        </w:tc>
      </w:tr>
      <w:tr w:rsidR="00477D7C" w:rsidRPr="00DA648A" w:rsidTr="00F20F5B">
        <w:tc>
          <w:tcPr>
            <w:tcW w:w="689" w:type="dxa"/>
          </w:tcPr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left="-13"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477D7C" w:rsidRPr="00DA648A" w:rsidRDefault="00477D7C" w:rsidP="00DA648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Реставрація</w:t>
            </w:r>
          </w:p>
        </w:tc>
      </w:tr>
      <w:tr w:rsidR="00477D7C" w:rsidRPr="00DA648A" w:rsidTr="00F20F5B">
        <w:tc>
          <w:tcPr>
            <w:tcW w:w="689" w:type="dxa"/>
          </w:tcPr>
          <w:p w:rsidR="00477D7C" w:rsidRPr="00DA648A" w:rsidRDefault="00477D7C" w:rsidP="00477D7C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77D7C" w:rsidRPr="00DA648A" w:rsidRDefault="00477D7C" w:rsidP="00BF7E9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Ступінь вогнестійкості споруди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477D7C" w:rsidRPr="00DA648A" w:rsidRDefault="00477D7C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DA648A">
              <w:rPr>
                <w:sz w:val="28"/>
                <w:szCs w:val="28"/>
              </w:rPr>
              <w:t>ІІ</w:t>
            </w:r>
          </w:p>
        </w:tc>
      </w:tr>
      <w:tr w:rsidR="00F20F5B" w:rsidRPr="00DA648A" w:rsidTr="00F20F5B">
        <w:tc>
          <w:tcPr>
            <w:tcW w:w="689" w:type="dxa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Площа ділянки</w:t>
            </w:r>
            <w:r>
              <w:rPr>
                <w:sz w:val="28"/>
                <w:szCs w:val="28"/>
              </w:rPr>
              <w:t xml:space="preserve"> (в межах користування)</w:t>
            </w:r>
          </w:p>
        </w:tc>
        <w:tc>
          <w:tcPr>
            <w:tcW w:w="1921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га</w:t>
            </w:r>
          </w:p>
        </w:tc>
        <w:tc>
          <w:tcPr>
            <w:tcW w:w="1750" w:type="dxa"/>
            <w:shd w:val="clear" w:color="auto" w:fill="auto"/>
          </w:tcPr>
          <w:p w:rsidR="00F20F5B" w:rsidRPr="00DA648A" w:rsidRDefault="00F20F5B" w:rsidP="00BF7E9A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0,46246</w:t>
            </w:r>
          </w:p>
        </w:tc>
      </w:tr>
      <w:tr w:rsidR="00F20F5B" w:rsidRPr="00DA648A" w:rsidTr="00CE638B">
        <w:trPr>
          <w:trHeight w:val="1276"/>
        </w:trPr>
        <w:tc>
          <w:tcPr>
            <w:tcW w:w="689" w:type="dxa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Площа забудови </w:t>
            </w:r>
            <w:r>
              <w:rPr>
                <w:sz w:val="28"/>
                <w:szCs w:val="28"/>
              </w:rPr>
              <w:t xml:space="preserve">(в межах користування), в т.ч. </w:t>
            </w:r>
          </w:p>
          <w:p w:rsidR="00F20F5B" w:rsidRPr="00DA648A" w:rsidRDefault="00F20F5B" w:rsidP="00CE638B">
            <w:pPr>
              <w:numPr>
                <w:ilvl w:val="0"/>
                <w:numId w:val="47"/>
              </w:numPr>
              <w:tabs>
                <w:tab w:val="left" w:pos="351"/>
              </w:tabs>
              <w:spacing w:after="100" w:afterAutospacing="1"/>
              <w:ind w:left="0" w:firstLine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забудови під сходовою клітиною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20F5B" w:rsidRPr="00DA648A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 w:rsidRPr="00DA648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20F5B" w:rsidRDefault="00F20F5B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1956,80</w:t>
            </w:r>
          </w:p>
          <w:p w:rsidR="00F20F5B" w:rsidRPr="00DA648A" w:rsidRDefault="001131A8" w:rsidP="003E6E94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E638B">
              <w:rPr>
                <w:sz w:val="28"/>
                <w:szCs w:val="28"/>
              </w:rPr>
              <w:t>75,20</w:t>
            </w:r>
            <w:r w:rsidR="00F820B3">
              <w:rPr>
                <w:sz w:val="28"/>
                <w:szCs w:val="28"/>
              </w:rPr>
              <w:t xml:space="preserve">  </w:t>
            </w:r>
          </w:p>
        </w:tc>
      </w:tr>
      <w:tr w:rsidR="00F820B3" w:rsidRPr="00DA648A" w:rsidTr="00F20F5B">
        <w:tc>
          <w:tcPr>
            <w:tcW w:w="689" w:type="dxa"/>
          </w:tcPr>
          <w:p w:rsidR="00F820B3" w:rsidRDefault="00F820B3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820B3" w:rsidRPr="00DA648A" w:rsidRDefault="00F820B3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Сходова клітина, що підлягає протиаварійнім роботам (з частиною суміжних приміщень)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820B3" w:rsidRPr="00DA648A" w:rsidRDefault="00F820B3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820B3" w:rsidRDefault="00F820B3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C7954" w:rsidRPr="00DA648A" w:rsidTr="00F20F5B">
        <w:tc>
          <w:tcPr>
            <w:tcW w:w="689" w:type="dxa"/>
            <w:vMerge w:val="restart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Поверховість:</w:t>
            </w:r>
          </w:p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надземна частина</w:t>
            </w:r>
          </w:p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підземна частина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lastRenderedPageBreak/>
              <w:t>поверх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п</w:t>
            </w:r>
            <w:r w:rsidRPr="00DA648A">
              <w:rPr>
                <w:sz w:val="28"/>
                <w:szCs w:val="28"/>
              </w:rPr>
              <w:t xml:space="preserve">лоща 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 w:rsidRPr="00DA648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,6</w:t>
            </w:r>
            <w:r w:rsidRPr="00DA648A">
              <w:rPr>
                <w:sz w:val="28"/>
                <w:szCs w:val="28"/>
              </w:rPr>
              <w:t>0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Об’єм:</w:t>
            </w:r>
          </w:p>
          <w:p w:rsidR="005C7954" w:rsidRDefault="005C7954" w:rsidP="00F20F5B">
            <w:pPr>
              <w:numPr>
                <w:ilvl w:val="0"/>
                <w:numId w:val="47"/>
              </w:numPr>
              <w:tabs>
                <w:tab w:val="left" w:pos="164"/>
              </w:tabs>
              <w:spacing w:after="100" w:afterAutospacing="1"/>
              <w:ind w:hanging="69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надземна частина</w:t>
            </w:r>
          </w:p>
          <w:p w:rsidR="005C7954" w:rsidRPr="00DA648A" w:rsidRDefault="005C7954" w:rsidP="00F20F5B">
            <w:pPr>
              <w:numPr>
                <w:ilvl w:val="0"/>
                <w:numId w:val="47"/>
              </w:numPr>
              <w:tabs>
                <w:tab w:val="left" w:pos="164"/>
              </w:tabs>
              <w:spacing w:after="100" w:afterAutospacing="1"/>
              <w:ind w:hanging="69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підземна частина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A648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1369,00</w:t>
            </w:r>
          </w:p>
          <w:p w:rsidR="005C7954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1146,80</w:t>
            </w:r>
          </w:p>
          <w:p w:rsidR="005C7954" w:rsidRPr="00DA648A" w:rsidRDefault="005C7954" w:rsidP="00F20F5B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222,20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Тривалість будівництва</w:t>
            </w:r>
          </w:p>
        </w:tc>
        <w:tc>
          <w:tcPr>
            <w:tcW w:w="1921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місяців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38DE" w:rsidRPr="00DA648A" w:rsidTr="00F20F5B">
        <w:tc>
          <w:tcPr>
            <w:tcW w:w="689" w:type="dxa"/>
          </w:tcPr>
          <w:p w:rsidR="006438DE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створених робочих місць</w:t>
            </w:r>
          </w:p>
        </w:tc>
        <w:tc>
          <w:tcPr>
            <w:tcW w:w="1921" w:type="dxa"/>
            <w:shd w:val="clear" w:color="auto" w:fill="auto"/>
          </w:tcPr>
          <w:p w:rsidR="006438DE" w:rsidRPr="006438DE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місць</w:t>
            </w:r>
          </w:p>
        </w:tc>
        <w:tc>
          <w:tcPr>
            <w:tcW w:w="1750" w:type="dxa"/>
            <w:shd w:val="clear" w:color="auto" w:fill="auto"/>
          </w:tcPr>
          <w:p w:rsidR="006438DE" w:rsidRPr="00DA648A" w:rsidRDefault="006438DE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(існуючі)</w:t>
            </w:r>
          </w:p>
        </w:tc>
      </w:tr>
      <w:tr w:rsidR="005C7954" w:rsidRPr="00DA648A" w:rsidTr="00F20F5B">
        <w:tc>
          <w:tcPr>
            <w:tcW w:w="689" w:type="dxa"/>
            <w:vMerge w:val="restart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5C7954">
            <w:pPr>
              <w:tabs>
                <w:tab w:val="left" w:pos="851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Загальна кошторисна вартість будівництва </w:t>
            </w:r>
            <w:r>
              <w:rPr>
                <w:sz w:val="28"/>
                <w:szCs w:val="28"/>
              </w:rPr>
              <w:t>у</w:t>
            </w:r>
            <w:r w:rsidRPr="00DA648A">
              <w:rPr>
                <w:sz w:val="28"/>
                <w:szCs w:val="28"/>
              </w:rPr>
              <w:t xml:space="preserve"> поточних цінах станом на </w:t>
            </w:r>
            <w:r>
              <w:rPr>
                <w:sz w:val="28"/>
                <w:szCs w:val="28"/>
              </w:rPr>
              <w:t>09</w:t>
            </w:r>
            <w:r w:rsidRPr="00DA64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12.2024</w:t>
            </w:r>
            <w:r w:rsidRPr="00DA648A">
              <w:rPr>
                <w:sz w:val="28"/>
                <w:szCs w:val="28"/>
              </w:rPr>
              <w:t xml:space="preserve"> р. складає, у т</w:t>
            </w:r>
            <w:r>
              <w:rPr>
                <w:sz w:val="28"/>
                <w:szCs w:val="28"/>
              </w:rPr>
              <w:t>.</w:t>
            </w:r>
            <w:r w:rsidRPr="00DA648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.</w:t>
            </w:r>
            <w:r w:rsidRPr="00DA648A">
              <w:rPr>
                <w:sz w:val="28"/>
                <w:szCs w:val="28"/>
              </w:rPr>
              <w:t>: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5C7954" w:rsidRPr="00DA648A" w:rsidRDefault="005C7954" w:rsidP="003F21E1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1 392,675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011DCA">
            <w:pPr>
              <w:numPr>
                <w:ilvl w:val="0"/>
                <w:numId w:val="46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будівельні роботи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5C7954" w:rsidRPr="00DA648A" w:rsidRDefault="005C7954" w:rsidP="003F21E1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920,144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011DCA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устаткування, меблі, інвентар 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3F21E1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інші витрати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3F21E1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тис. грн </w:t>
            </w:r>
          </w:p>
        </w:tc>
        <w:tc>
          <w:tcPr>
            <w:tcW w:w="1750" w:type="dxa"/>
            <w:shd w:val="clear" w:color="auto" w:fill="auto"/>
          </w:tcPr>
          <w:p w:rsidR="005C7954" w:rsidRPr="00DA648A" w:rsidRDefault="005C7954" w:rsidP="003F21E1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472,531</w:t>
            </w:r>
          </w:p>
        </w:tc>
      </w:tr>
      <w:tr w:rsidR="005C7954" w:rsidRPr="00DA648A" w:rsidTr="00F20F5B">
        <w:tc>
          <w:tcPr>
            <w:tcW w:w="689" w:type="dxa"/>
            <w:vMerge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C7954" w:rsidRPr="00DA648A" w:rsidRDefault="005C7954" w:rsidP="005C7954">
            <w:pPr>
              <w:tabs>
                <w:tab w:val="left" w:pos="22"/>
              </w:tabs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них понесені витрати складають, у т. ч.:</w:t>
            </w:r>
          </w:p>
        </w:tc>
        <w:tc>
          <w:tcPr>
            <w:tcW w:w="1921" w:type="dxa"/>
            <w:shd w:val="clear" w:color="auto" w:fill="auto"/>
          </w:tcPr>
          <w:p w:rsidR="005C7954" w:rsidRPr="00DA648A" w:rsidRDefault="005C7954" w:rsidP="006438D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shd w:val="clear" w:color="auto" w:fill="auto"/>
          </w:tcPr>
          <w:p w:rsidR="005C7954" w:rsidRDefault="005C7954" w:rsidP="003F21E1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856,794</w:t>
            </w:r>
          </w:p>
        </w:tc>
      </w:tr>
      <w:tr w:rsidR="005C7954" w:rsidRPr="00DA648A" w:rsidTr="002D69CE">
        <w:tc>
          <w:tcPr>
            <w:tcW w:w="689" w:type="dxa"/>
            <w:vMerge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numPr>
                <w:ilvl w:val="0"/>
                <w:numId w:val="46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будівельні роботи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526,447</w:t>
            </w:r>
          </w:p>
        </w:tc>
      </w:tr>
      <w:tr w:rsidR="005C7954" w:rsidRPr="00DA648A" w:rsidTr="002D69CE">
        <w:tc>
          <w:tcPr>
            <w:tcW w:w="689" w:type="dxa"/>
            <w:vMerge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устаткування, меблі, інвентар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тис. грн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7954" w:rsidRPr="00DA648A" w:rsidTr="002D69CE"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ind w:hanging="3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numPr>
                <w:ilvl w:val="0"/>
                <w:numId w:val="45"/>
              </w:numPr>
              <w:tabs>
                <w:tab w:val="left" w:pos="22"/>
              </w:tabs>
              <w:spacing w:after="100" w:afterAutospacing="1"/>
              <w:ind w:left="164" w:hanging="164"/>
              <w:contextualSpacing/>
              <w:jc w:val="both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>інші витрати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DA648A">
              <w:rPr>
                <w:sz w:val="28"/>
                <w:szCs w:val="28"/>
              </w:rPr>
              <w:t xml:space="preserve">тис. грн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54" w:rsidRPr="00DA648A" w:rsidRDefault="005C7954" w:rsidP="002D69CE">
            <w:pPr>
              <w:tabs>
                <w:tab w:val="left" w:pos="851"/>
              </w:tabs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330,347</w:t>
            </w:r>
          </w:p>
        </w:tc>
      </w:tr>
    </w:tbl>
    <w:p w:rsidR="001943C1" w:rsidRPr="00F60230" w:rsidRDefault="001943C1" w:rsidP="003252AB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1943C1" w:rsidRPr="001943C1" w:rsidRDefault="001943C1" w:rsidP="001943C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1943C1" w:rsidRPr="006D6519" w:rsidRDefault="001943C1" w:rsidP="001943C1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1943C1" w:rsidRPr="006D6519" w:rsidRDefault="001943C1" w:rsidP="001943C1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1943C1" w:rsidRPr="006D6519" w:rsidRDefault="001943C1" w:rsidP="001943C1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1943C1" w:rsidRDefault="001943C1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p w:rsidR="004E4C78" w:rsidRDefault="004E4C78" w:rsidP="001943C1">
      <w:pPr>
        <w:pStyle w:val="a6"/>
        <w:jc w:val="center"/>
        <w:rPr>
          <w:b/>
          <w:lang w:val="ru-RU"/>
        </w:rPr>
      </w:pPr>
    </w:p>
    <w:sectPr w:rsidR="004E4C78" w:rsidSect="005432ED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F" w:rsidRDefault="00295D6F">
      <w:r>
        <w:separator/>
      </w:r>
    </w:p>
  </w:endnote>
  <w:endnote w:type="continuationSeparator" w:id="0">
    <w:p w:rsidR="00295D6F" w:rsidRDefault="0029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F" w:rsidRDefault="00295D6F">
      <w:r>
        <w:separator/>
      </w:r>
    </w:p>
  </w:footnote>
  <w:footnote w:type="continuationSeparator" w:id="0">
    <w:p w:rsidR="00295D6F" w:rsidRDefault="0029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  <w:p w:rsidR="00BD54DB" w:rsidRDefault="00BD54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096728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967A9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AD1512"/>
    <w:multiLevelType w:val="hybridMultilevel"/>
    <w:tmpl w:val="8272D58E"/>
    <w:lvl w:ilvl="0" w:tplc="720C9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4F0BD4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7B1936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C46C14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6157B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2019D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DD3C4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E724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5906A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AB646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CB68A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F4191B"/>
    <w:multiLevelType w:val="hybridMultilevel"/>
    <w:tmpl w:val="57862EF8"/>
    <w:lvl w:ilvl="0" w:tplc="BEEAA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4991577"/>
    <w:multiLevelType w:val="hybridMultilevel"/>
    <w:tmpl w:val="E4760290"/>
    <w:lvl w:ilvl="0" w:tplc="6484A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3DF"/>
    <w:multiLevelType w:val="hybridMultilevel"/>
    <w:tmpl w:val="44922214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0C475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3C70C6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021AD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A93F41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8F1FB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7ED1872"/>
    <w:multiLevelType w:val="hybridMultilevel"/>
    <w:tmpl w:val="0BD4455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B5258C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142273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B8842F2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DF739F"/>
    <w:multiLevelType w:val="hybridMultilevel"/>
    <w:tmpl w:val="B1EE9778"/>
    <w:lvl w:ilvl="0" w:tplc="D862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BD7666"/>
    <w:multiLevelType w:val="hybridMultilevel"/>
    <w:tmpl w:val="8B26BD6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A015F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982D9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280AF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0"/>
  </w:num>
  <w:num w:numId="3">
    <w:abstractNumId w:val="23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34"/>
  </w:num>
  <w:num w:numId="9">
    <w:abstractNumId w:val="42"/>
  </w:num>
  <w:num w:numId="10">
    <w:abstractNumId w:val="33"/>
  </w:num>
  <w:num w:numId="11">
    <w:abstractNumId w:val="9"/>
  </w:num>
  <w:num w:numId="12">
    <w:abstractNumId w:val="18"/>
  </w:num>
  <w:num w:numId="13">
    <w:abstractNumId w:val="17"/>
  </w:num>
  <w:num w:numId="14">
    <w:abstractNumId w:val="12"/>
  </w:num>
  <w:num w:numId="15">
    <w:abstractNumId w:val="39"/>
  </w:num>
  <w:num w:numId="16">
    <w:abstractNumId w:val="3"/>
  </w:num>
  <w:num w:numId="17">
    <w:abstractNumId w:val="44"/>
  </w:num>
  <w:num w:numId="18">
    <w:abstractNumId w:val="10"/>
  </w:num>
  <w:num w:numId="19">
    <w:abstractNumId w:val="13"/>
  </w:num>
  <w:num w:numId="20">
    <w:abstractNumId w:val="29"/>
  </w:num>
  <w:num w:numId="21">
    <w:abstractNumId w:val="36"/>
  </w:num>
  <w:num w:numId="22">
    <w:abstractNumId w:val="16"/>
  </w:num>
  <w:num w:numId="23">
    <w:abstractNumId w:val="28"/>
  </w:num>
  <w:num w:numId="24">
    <w:abstractNumId w:val="11"/>
  </w:num>
  <w:num w:numId="25">
    <w:abstractNumId w:val="4"/>
  </w:num>
  <w:num w:numId="26">
    <w:abstractNumId w:val="2"/>
  </w:num>
  <w:num w:numId="27">
    <w:abstractNumId w:val="20"/>
  </w:num>
  <w:num w:numId="28">
    <w:abstractNumId w:val="43"/>
  </w:num>
  <w:num w:numId="29">
    <w:abstractNumId w:val="7"/>
  </w:num>
  <w:num w:numId="30">
    <w:abstractNumId w:val="26"/>
  </w:num>
  <w:num w:numId="31">
    <w:abstractNumId w:val="8"/>
  </w:num>
  <w:num w:numId="32">
    <w:abstractNumId w:val="31"/>
  </w:num>
  <w:num w:numId="33">
    <w:abstractNumId w:val="30"/>
  </w:num>
  <w:num w:numId="34">
    <w:abstractNumId w:val="46"/>
  </w:num>
  <w:num w:numId="35">
    <w:abstractNumId w:val="5"/>
  </w:num>
  <w:num w:numId="36">
    <w:abstractNumId w:val="41"/>
  </w:num>
  <w:num w:numId="37">
    <w:abstractNumId w:val="37"/>
  </w:num>
  <w:num w:numId="38">
    <w:abstractNumId w:val="25"/>
  </w:num>
  <w:num w:numId="39">
    <w:abstractNumId w:val="22"/>
  </w:num>
  <w:num w:numId="40">
    <w:abstractNumId w:val="35"/>
  </w:num>
  <w:num w:numId="41">
    <w:abstractNumId w:val="40"/>
  </w:num>
  <w:num w:numId="42">
    <w:abstractNumId w:val="27"/>
  </w:num>
  <w:num w:numId="43">
    <w:abstractNumId w:val="32"/>
  </w:num>
  <w:num w:numId="44">
    <w:abstractNumId w:val="24"/>
  </w:num>
  <w:num w:numId="45">
    <w:abstractNumId w:val="38"/>
  </w:num>
  <w:num w:numId="46">
    <w:abstractNumId w:val="21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549"/>
    <w:rsid w:val="00004A20"/>
    <w:rsid w:val="000076D0"/>
    <w:rsid w:val="00011987"/>
    <w:rsid w:val="00011DCA"/>
    <w:rsid w:val="00012B97"/>
    <w:rsid w:val="0001472D"/>
    <w:rsid w:val="000209A2"/>
    <w:rsid w:val="000233AE"/>
    <w:rsid w:val="0002755F"/>
    <w:rsid w:val="00031182"/>
    <w:rsid w:val="00041CA9"/>
    <w:rsid w:val="00045D28"/>
    <w:rsid w:val="000465F7"/>
    <w:rsid w:val="00054540"/>
    <w:rsid w:val="0005600B"/>
    <w:rsid w:val="0005777B"/>
    <w:rsid w:val="0006533B"/>
    <w:rsid w:val="000725A0"/>
    <w:rsid w:val="00073CE8"/>
    <w:rsid w:val="0007567C"/>
    <w:rsid w:val="000761B0"/>
    <w:rsid w:val="00080D21"/>
    <w:rsid w:val="0008357E"/>
    <w:rsid w:val="000849C7"/>
    <w:rsid w:val="00084FAA"/>
    <w:rsid w:val="00092875"/>
    <w:rsid w:val="00094A98"/>
    <w:rsid w:val="00095C5E"/>
    <w:rsid w:val="00095F41"/>
    <w:rsid w:val="00096728"/>
    <w:rsid w:val="0009792D"/>
    <w:rsid w:val="000A3B89"/>
    <w:rsid w:val="000A4E83"/>
    <w:rsid w:val="000A6E51"/>
    <w:rsid w:val="000B3838"/>
    <w:rsid w:val="000C041A"/>
    <w:rsid w:val="000C223F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131A8"/>
    <w:rsid w:val="00120BC6"/>
    <w:rsid w:val="00121FB0"/>
    <w:rsid w:val="00143EBA"/>
    <w:rsid w:val="001453E5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602D"/>
    <w:rsid w:val="001E3B65"/>
    <w:rsid w:val="001F3A02"/>
    <w:rsid w:val="001F76F3"/>
    <w:rsid w:val="00200BDC"/>
    <w:rsid w:val="00203991"/>
    <w:rsid w:val="00204E11"/>
    <w:rsid w:val="00211782"/>
    <w:rsid w:val="002132A9"/>
    <w:rsid w:val="00216136"/>
    <w:rsid w:val="0022027B"/>
    <w:rsid w:val="002229B2"/>
    <w:rsid w:val="00222ADA"/>
    <w:rsid w:val="002255F0"/>
    <w:rsid w:val="002318B3"/>
    <w:rsid w:val="00250D4A"/>
    <w:rsid w:val="00253FEC"/>
    <w:rsid w:val="00255DF4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3862"/>
    <w:rsid w:val="00283D3A"/>
    <w:rsid w:val="00290B38"/>
    <w:rsid w:val="00291496"/>
    <w:rsid w:val="00293958"/>
    <w:rsid w:val="00295D6F"/>
    <w:rsid w:val="00296570"/>
    <w:rsid w:val="002A38A6"/>
    <w:rsid w:val="002A42AF"/>
    <w:rsid w:val="002A7E8B"/>
    <w:rsid w:val="002B65E8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D69CE"/>
    <w:rsid w:val="002E1379"/>
    <w:rsid w:val="002E1540"/>
    <w:rsid w:val="002E1770"/>
    <w:rsid w:val="002E1B07"/>
    <w:rsid w:val="002E6490"/>
    <w:rsid w:val="002F193F"/>
    <w:rsid w:val="002F1EFD"/>
    <w:rsid w:val="002F200E"/>
    <w:rsid w:val="002F3A80"/>
    <w:rsid w:val="002F454A"/>
    <w:rsid w:val="002F5600"/>
    <w:rsid w:val="003007F7"/>
    <w:rsid w:val="00301454"/>
    <w:rsid w:val="00304933"/>
    <w:rsid w:val="00304A14"/>
    <w:rsid w:val="00312023"/>
    <w:rsid w:val="00313972"/>
    <w:rsid w:val="003147F0"/>
    <w:rsid w:val="00316A3F"/>
    <w:rsid w:val="00321D52"/>
    <w:rsid w:val="003252AB"/>
    <w:rsid w:val="003314E8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143F"/>
    <w:rsid w:val="0035410D"/>
    <w:rsid w:val="003611EB"/>
    <w:rsid w:val="00361624"/>
    <w:rsid w:val="00361C90"/>
    <w:rsid w:val="00363036"/>
    <w:rsid w:val="00373EF7"/>
    <w:rsid w:val="00374A97"/>
    <w:rsid w:val="003838A8"/>
    <w:rsid w:val="00383C54"/>
    <w:rsid w:val="00384E7C"/>
    <w:rsid w:val="0039578E"/>
    <w:rsid w:val="00395C7A"/>
    <w:rsid w:val="003962A8"/>
    <w:rsid w:val="003A40C9"/>
    <w:rsid w:val="003B3A7D"/>
    <w:rsid w:val="003B7419"/>
    <w:rsid w:val="003C0D58"/>
    <w:rsid w:val="003D0E67"/>
    <w:rsid w:val="003D1E9D"/>
    <w:rsid w:val="003D382C"/>
    <w:rsid w:val="003E6E94"/>
    <w:rsid w:val="003E7F35"/>
    <w:rsid w:val="003F0661"/>
    <w:rsid w:val="003F21E1"/>
    <w:rsid w:val="00402972"/>
    <w:rsid w:val="004030C6"/>
    <w:rsid w:val="00405BDA"/>
    <w:rsid w:val="00407033"/>
    <w:rsid w:val="00411F96"/>
    <w:rsid w:val="00414444"/>
    <w:rsid w:val="004149E3"/>
    <w:rsid w:val="0041548D"/>
    <w:rsid w:val="00421854"/>
    <w:rsid w:val="00423733"/>
    <w:rsid w:val="00423EAD"/>
    <w:rsid w:val="00430226"/>
    <w:rsid w:val="004309BB"/>
    <w:rsid w:val="0043122F"/>
    <w:rsid w:val="00431417"/>
    <w:rsid w:val="004314B9"/>
    <w:rsid w:val="004335CB"/>
    <w:rsid w:val="00436F7E"/>
    <w:rsid w:val="0044421C"/>
    <w:rsid w:val="00445D08"/>
    <w:rsid w:val="0045155B"/>
    <w:rsid w:val="004522F8"/>
    <w:rsid w:val="00452ED8"/>
    <w:rsid w:val="004548F3"/>
    <w:rsid w:val="004554AF"/>
    <w:rsid w:val="00460E54"/>
    <w:rsid w:val="0046492D"/>
    <w:rsid w:val="004659BA"/>
    <w:rsid w:val="00472FAF"/>
    <w:rsid w:val="0047317B"/>
    <w:rsid w:val="00473651"/>
    <w:rsid w:val="00474A83"/>
    <w:rsid w:val="00477D7C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4C78"/>
    <w:rsid w:val="004E6932"/>
    <w:rsid w:val="004E6A50"/>
    <w:rsid w:val="004F34EE"/>
    <w:rsid w:val="005070FF"/>
    <w:rsid w:val="00507C64"/>
    <w:rsid w:val="005117C7"/>
    <w:rsid w:val="005263DD"/>
    <w:rsid w:val="00526BF2"/>
    <w:rsid w:val="005432ED"/>
    <w:rsid w:val="0054464F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5421"/>
    <w:rsid w:val="005664AC"/>
    <w:rsid w:val="0057199D"/>
    <w:rsid w:val="00575C71"/>
    <w:rsid w:val="0058289C"/>
    <w:rsid w:val="005857E7"/>
    <w:rsid w:val="005913BE"/>
    <w:rsid w:val="00591B61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C7954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06E95"/>
    <w:rsid w:val="00613F8C"/>
    <w:rsid w:val="00622452"/>
    <w:rsid w:val="00623C2E"/>
    <w:rsid w:val="00623E52"/>
    <w:rsid w:val="00625EE2"/>
    <w:rsid w:val="00634A16"/>
    <w:rsid w:val="00635934"/>
    <w:rsid w:val="00642C98"/>
    <w:rsid w:val="006438DE"/>
    <w:rsid w:val="0064553C"/>
    <w:rsid w:val="00652FA4"/>
    <w:rsid w:val="00654054"/>
    <w:rsid w:val="006550CA"/>
    <w:rsid w:val="006613A2"/>
    <w:rsid w:val="006617EE"/>
    <w:rsid w:val="00665690"/>
    <w:rsid w:val="00665B0D"/>
    <w:rsid w:val="00665D9B"/>
    <w:rsid w:val="0066634B"/>
    <w:rsid w:val="006729CA"/>
    <w:rsid w:val="0068002C"/>
    <w:rsid w:val="0068186C"/>
    <w:rsid w:val="00682136"/>
    <w:rsid w:val="00696296"/>
    <w:rsid w:val="00696931"/>
    <w:rsid w:val="006971C1"/>
    <w:rsid w:val="006A0EC0"/>
    <w:rsid w:val="006A2055"/>
    <w:rsid w:val="006A69D6"/>
    <w:rsid w:val="006B4423"/>
    <w:rsid w:val="006B6A48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F08AF"/>
    <w:rsid w:val="006F1564"/>
    <w:rsid w:val="006F2B06"/>
    <w:rsid w:val="006F3776"/>
    <w:rsid w:val="007004AA"/>
    <w:rsid w:val="0070189D"/>
    <w:rsid w:val="00702740"/>
    <w:rsid w:val="007038D8"/>
    <w:rsid w:val="0070615E"/>
    <w:rsid w:val="00710B73"/>
    <w:rsid w:val="00711B78"/>
    <w:rsid w:val="00712165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3C40"/>
    <w:rsid w:val="00764F6A"/>
    <w:rsid w:val="00765A19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8081B"/>
    <w:rsid w:val="00780F9A"/>
    <w:rsid w:val="00781272"/>
    <w:rsid w:val="00782A38"/>
    <w:rsid w:val="00782A7F"/>
    <w:rsid w:val="00782E35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68C0"/>
    <w:rsid w:val="007B3359"/>
    <w:rsid w:val="007B3A5C"/>
    <w:rsid w:val="007B3E00"/>
    <w:rsid w:val="007B4E9A"/>
    <w:rsid w:val="007C080F"/>
    <w:rsid w:val="007C1888"/>
    <w:rsid w:val="007C2FA4"/>
    <w:rsid w:val="007C7E56"/>
    <w:rsid w:val="007D51AF"/>
    <w:rsid w:val="007D56F3"/>
    <w:rsid w:val="007D69B0"/>
    <w:rsid w:val="007E0FD3"/>
    <w:rsid w:val="007E49B7"/>
    <w:rsid w:val="007E4FB1"/>
    <w:rsid w:val="007F3EC0"/>
    <w:rsid w:val="007F4ABC"/>
    <w:rsid w:val="007F4FF8"/>
    <w:rsid w:val="00802FC4"/>
    <w:rsid w:val="0080321C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7E6D"/>
    <w:rsid w:val="00872B01"/>
    <w:rsid w:val="00872DC2"/>
    <w:rsid w:val="00875C4B"/>
    <w:rsid w:val="00877496"/>
    <w:rsid w:val="00882329"/>
    <w:rsid w:val="00883820"/>
    <w:rsid w:val="00887644"/>
    <w:rsid w:val="00887A7B"/>
    <w:rsid w:val="00892C1D"/>
    <w:rsid w:val="00897732"/>
    <w:rsid w:val="008A38C1"/>
    <w:rsid w:val="008A5E83"/>
    <w:rsid w:val="008A5F9D"/>
    <w:rsid w:val="008B2C7E"/>
    <w:rsid w:val="008B3FB4"/>
    <w:rsid w:val="008B3FF1"/>
    <w:rsid w:val="008B57F8"/>
    <w:rsid w:val="008C1C39"/>
    <w:rsid w:val="008C5676"/>
    <w:rsid w:val="008C67FD"/>
    <w:rsid w:val="008C6D8F"/>
    <w:rsid w:val="008D06C7"/>
    <w:rsid w:val="008D07E7"/>
    <w:rsid w:val="008D3C7E"/>
    <w:rsid w:val="008E0248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41F5F"/>
    <w:rsid w:val="009450ED"/>
    <w:rsid w:val="0094557E"/>
    <w:rsid w:val="00945EA1"/>
    <w:rsid w:val="009463C8"/>
    <w:rsid w:val="00953BC6"/>
    <w:rsid w:val="009562FF"/>
    <w:rsid w:val="009570E8"/>
    <w:rsid w:val="009575FE"/>
    <w:rsid w:val="00960392"/>
    <w:rsid w:val="00964441"/>
    <w:rsid w:val="00965410"/>
    <w:rsid w:val="00970164"/>
    <w:rsid w:val="0097058E"/>
    <w:rsid w:val="00971F5B"/>
    <w:rsid w:val="0097229B"/>
    <w:rsid w:val="009859E0"/>
    <w:rsid w:val="00986B41"/>
    <w:rsid w:val="00991DE4"/>
    <w:rsid w:val="0099245E"/>
    <w:rsid w:val="009925EE"/>
    <w:rsid w:val="009960F9"/>
    <w:rsid w:val="00996E77"/>
    <w:rsid w:val="00996FAA"/>
    <w:rsid w:val="009A2B4B"/>
    <w:rsid w:val="009A4302"/>
    <w:rsid w:val="009A5DF6"/>
    <w:rsid w:val="009C0D90"/>
    <w:rsid w:val="009C2A31"/>
    <w:rsid w:val="009C395D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988"/>
    <w:rsid w:val="00A0017A"/>
    <w:rsid w:val="00A04B20"/>
    <w:rsid w:val="00A0761A"/>
    <w:rsid w:val="00A1097C"/>
    <w:rsid w:val="00A1185B"/>
    <w:rsid w:val="00A13CDC"/>
    <w:rsid w:val="00A15836"/>
    <w:rsid w:val="00A21438"/>
    <w:rsid w:val="00A248BB"/>
    <w:rsid w:val="00A25C3B"/>
    <w:rsid w:val="00A364BC"/>
    <w:rsid w:val="00A45DDA"/>
    <w:rsid w:val="00A474BC"/>
    <w:rsid w:val="00A50034"/>
    <w:rsid w:val="00A51897"/>
    <w:rsid w:val="00A51D26"/>
    <w:rsid w:val="00A53DA8"/>
    <w:rsid w:val="00A55D5F"/>
    <w:rsid w:val="00A6159B"/>
    <w:rsid w:val="00A62D1C"/>
    <w:rsid w:val="00A631E5"/>
    <w:rsid w:val="00A648AA"/>
    <w:rsid w:val="00A64E9D"/>
    <w:rsid w:val="00A65470"/>
    <w:rsid w:val="00A6661A"/>
    <w:rsid w:val="00A666F1"/>
    <w:rsid w:val="00A7391C"/>
    <w:rsid w:val="00A74519"/>
    <w:rsid w:val="00A746CF"/>
    <w:rsid w:val="00A80385"/>
    <w:rsid w:val="00A8058C"/>
    <w:rsid w:val="00A8278C"/>
    <w:rsid w:val="00A834B8"/>
    <w:rsid w:val="00A91CCB"/>
    <w:rsid w:val="00A94388"/>
    <w:rsid w:val="00A9492C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72C9"/>
    <w:rsid w:val="00AD138D"/>
    <w:rsid w:val="00AD1859"/>
    <w:rsid w:val="00AD4481"/>
    <w:rsid w:val="00AD6AD9"/>
    <w:rsid w:val="00AD6F30"/>
    <w:rsid w:val="00AE0101"/>
    <w:rsid w:val="00AE2E80"/>
    <w:rsid w:val="00AF0C06"/>
    <w:rsid w:val="00AF1B73"/>
    <w:rsid w:val="00AF21E6"/>
    <w:rsid w:val="00AF57C5"/>
    <w:rsid w:val="00AF6596"/>
    <w:rsid w:val="00B007F5"/>
    <w:rsid w:val="00B048AA"/>
    <w:rsid w:val="00B062C3"/>
    <w:rsid w:val="00B11B8B"/>
    <w:rsid w:val="00B16519"/>
    <w:rsid w:val="00B171E5"/>
    <w:rsid w:val="00B17950"/>
    <w:rsid w:val="00B21C7E"/>
    <w:rsid w:val="00B21F8F"/>
    <w:rsid w:val="00B227BB"/>
    <w:rsid w:val="00B244C5"/>
    <w:rsid w:val="00B25A22"/>
    <w:rsid w:val="00B31FA2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ED"/>
    <w:rsid w:val="00BA76B7"/>
    <w:rsid w:val="00BB02ED"/>
    <w:rsid w:val="00BB2119"/>
    <w:rsid w:val="00BB42F5"/>
    <w:rsid w:val="00BC105E"/>
    <w:rsid w:val="00BC1E32"/>
    <w:rsid w:val="00BC3A28"/>
    <w:rsid w:val="00BD05AD"/>
    <w:rsid w:val="00BD091D"/>
    <w:rsid w:val="00BD384F"/>
    <w:rsid w:val="00BD4938"/>
    <w:rsid w:val="00BD54DB"/>
    <w:rsid w:val="00BE012E"/>
    <w:rsid w:val="00BE2704"/>
    <w:rsid w:val="00BE28D8"/>
    <w:rsid w:val="00BE3B1D"/>
    <w:rsid w:val="00BE4D9F"/>
    <w:rsid w:val="00BE4E13"/>
    <w:rsid w:val="00BE55D3"/>
    <w:rsid w:val="00BE59C3"/>
    <w:rsid w:val="00BE5B9C"/>
    <w:rsid w:val="00BE7749"/>
    <w:rsid w:val="00BF6804"/>
    <w:rsid w:val="00BF69C9"/>
    <w:rsid w:val="00BF7E9A"/>
    <w:rsid w:val="00C0151A"/>
    <w:rsid w:val="00C0183C"/>
    <w:rsid w:val="00C05340"/>
    <w:rsid w:val="00C106A3"/>
    <w:rsid w:val="00C11042"/>
    <w:rsid w:val="00C15BA2"/>
    <w:rsid w:val="00C20901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F52"/>
    <w:rsid w:val="00C50FD5"/>
    <w:rsid w:val="00C53A94"/>
    <w:rsid w:val="00C545D3"/>
    <w:rsid w:val="00C54723"/>
    <w:rsid w:val="00C55A40"/>
    <w:rsid w:val="00C57506"/>
    <w:rsid w:val="00C63D7F"/>
    <w:rsid w:val="00C64352"/>
    <w:rsid w:val="00C652A5"/>
    <w:rsid w:val="00C6680E"/>
    <w:rsid w:val="00C72C49"/>
    <w:rsid w:val="00C72F2D"/>
    <w:rsid w:val="00C80143"/>
    <w:rsid w:val="00C81F2B"/>
    <w:rsid w:val="00C82D09"/>
    <w:rsid w:val="00C83675"/>
    <w:rsid w:val="00C84118"/>
    <w:rsid w:val="00C91B26"/>
    <w:rsid w:val="00C92A73"/>
    <w:rsid w:val="00C9331C"/>
    <w:rsid w:val="00C973BA"/>
    <w:rsid w:val="00CA5093"/>
    <w:rsid w:val="00CB36D2"/>
    <w:rsid w:val="00CB39C8"/>
    <w:rsid w:val="00CB4908"/>
    <w:rsid w:val="00CB5F0B"/>
    <w:rsid w:val="00CB7B48"/>
    <w:rsid w:val="00CC0462"/>
    <w:rsid w:val="00CC4AC1"/>
    <w:rsid w:val="00CC6A22"/>
    <w:rsid w:val="00CC78B5"/>
    <w:rsid w:val="00CC7986"/>
    <w:rsid w:val="00CC7DDB"/>
    <w:rsid w:val="00CD25F2"/>
    <w:rsid w:val="00CD3B69"/>
    <w:rsid w:val="00CD5DAE"/>
    <w:rsid w:val="00CE0B51"/>
    <w:rsid w:val="00CE4390"/>
    <w:rsid w:val="00CE5677"/>
    <w:rsid w:val="00CE638B"/>
    <w:rsid w:val="00CF1CDD"/>
    <w:rsid w:val="00CF3C5B"/>
    <w:rsid w:val="00CF60E3"/>
    <w:rsid w:val="00CF7A80"/>
    <w:rsid w:val="00D042E6"/>
    <w:rsid w:val="00D06A6D"/>
    <w:rsid w:val="00D10159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7B0C"/>
    <w:rsid w:val="00D816CB"/>
    <w:rsid w:val="00D82A87"/>
    <w:rsid w:val="00D85248"/>
    <w:rsid w:val="00D86E73"/>
    <w:rsid w:val="00D903CF"/>
    <w:rsid w:val="00D9234E"/>
    <w:rsid w:val="00DA1307"/>
    <w:rsid w:val="00DA648A"/>
    <w:rsid w:val="00DB43C4"/>
    <w:rsid w:val="00DC2877"/>
    <w:rsid w:val="00DC2E0A"/>
    <w:rsid w:val="00DC3DF7"/>
    <w:rsid w:val="00DC6426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5097"/>
    <w:rsid w:val="00E15D5E"/>
    <w:rsid w:val="00E3180C"/>
    <w:rsid w:val="00E37414"/>
    <w:rsid w:val="00E37B4A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727B3"/>
    <w:rsid w:val="00E72EBC"/>
    <w:rsid w:val="00E76AAB"/>
    <w:rsid w:val="00E778E8"/>
    <w:rsid w:val="00E90150"/>
    <w:rsid w:val="00E91355"/>
    <w:rsid w:val="00E92D7D"/>
    <w:rsid w:val="00E95FCB"/>
    <w:rsid w:val="00EA2125"/>
    <w:rsid w:val="00EA2FE0"/>
    <w:rsid w:val="00EA610E"/>
    <w:rsid w:val="00EB128A"/>
    <w:rsid w:val="00EB17EF"/>
    <w:rsid w:val="00EC1B77"/>
    <w:rsid w:val="00EC22F0"/>
    <w:rsid w:val="00EC584E"/>
    <w:rsid w:val="00ED0291"/>
    <w:rsid w:val="00EE077D"/>
    <w:rsid w:val="00EE15A6"/>
    <w:rsid w:val="00EE40F4"/>
    <w:rsid w:val="00EE4FC5"/>
    <w:rsid w:val="00EE5C84"/>
    <w:rsid w:val="00EE63CB"/>
    <w:rsid w:val="00EE6454"/>
    <w:rsid w:val="00EF0715"/>
    <w:rsid w:val="00EF4539"/>
    <w:rsid w:val="00F028B5"/>
    <w:rsid w:val="00F0487F"/>
    <w:rsid w:val="00F049BE"/>
    <w:rsid w:val="00F06877"/>
    <w:rsid w:val="00F1150A"/>
    <w:rsid w:val="00F13437"/>
    <w:rsid w:val="00F206F3"/>
    <w:rsid w:val="00F20F5B"/>
    <w:rsid w:val="00F227F8"/>
    <w:rsid w:val="00F3237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A1"/>
    <w:rsid w:val="00F7778A"/>
    <w:rsid w:val="00F77883"/>
    <w:rsid w:val="00F820B3"/>
    <w:rsid w:val="00F91DB9"/>
    <w:rsid w:val="00FA1574"/>
    <w:rsid w:val="00FA3CA5"/>
    <w:rsid w:val="00FB02ED"/>
    <w:rsid w:val="00FB2CC7"/>
    <w:rsid w:val="00FB3BF4"/>
    <w:rsid w:val="00FB7E2B"/>
    <w:rsid w:val="00FC14F2"/>
    <w:rsid w:val="00FC4A51"/>
    <w:rsid w:val="00FD24A0"/>
    <w:rsid w:val="00FD6104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3CFB9-BFC5-4751-8EE1-8756E25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0DF7-7C8D-4D34-89CF-0CB8E095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2024-07-19T13:48:00Z</cp:lastPrinted>
  <dcterms:created xsi:type="dcterms:W3CDTF">2024-12-27T08:09:00Z</dcterms:created>
  <dcterms:modified xsi:type="dcterms:W3CDTF">2024-12-27T08:09:00Z</dcterms:modified>
</cp:coreProperties>
</file>